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FE" w:rsidRPr="005D1A85" w:rsidRDefault="00A138FE" w:rsidP="00A138FE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 w:rsidRPr="00E1348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E134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Pr="005D1A85">
        <w:rPr>
          <w:rFonts w:ascii="仿宋_GB2312" w:eastAsia="仿宋_GB2312" w:hAnsi="宋体" w:cs="宋体"/>
          <w:color w:val="000000"/>
          <w:kern w:val="0"/>
          <w:sz w:val="24"/>
        </w:rPr>
        <w:t>2016</w:t>
      </w:r>
      <w:r w:rsidRPr="005D1A85">
        <w:rPr>
          <w:rFonts w:ascii="仿宋_GB2312" w:eastAsia="仿宋_GB2312" w:hAnsi="宋体" w:cs="宋体" w:hint="eastAsia"/>
          <w:color w:val="000000"/>
          <w:kern w:val="0"/>
          <w:sz w:val="24"/>
        </w:rPr>
        <w:t>年上半年入党积极分子高级培训系统结业合格名单</w:t>
      </w:r>
    </w:p>
    <w:tbl>
      <w:tblPr>
        <w:tblpPr w:leftFromText="180" w:rightFromText="180" w:vertAnchor="page" w:horzAnchor="margin" w:tblpXSpec="center" w:tblpY="2221"/>
        <w:tblW w:w="7848" w:type="dxa"/>
        <w:tblLook w:val="00A0"/>
      </w:tblPr>
      <w:tblGrid>
        <w:gridCol w:w="5"/>
        <w:gridCol w:w="1161"/>
        <w:gridCol w:w="925"/>
        <w:gridCol w:w="540"/>
        <w:gridCol w:w="2338"/>
        <w:gridCol w:w="1979"/>
        <w:gridCol w:w="900"/>
      </w:tblGrid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FE" w:rsidRPr="001C1711" w:rsidRDefault="00A138FE" w:rsidP="00BC3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8FE" w:rsidRPr="001C1711" w:rsidRDefault="00A138FE" w:rsidP="00BC3729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8FE" w:rsidRPr="001C1711" w:rsidRDefault="00A138FE" w:rsidP="00BC3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8FE" w:rsidRPr="001C1711" w:rsidRDefault="00A138FE" w:rsidP="00BC3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8FE" w:rsidRPr="001C1711" w:rsidRDefault="00A138FE" w:rsidP="00BC3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8FE" w:rsidRPr="001C1711" w:rsidRDefault="00A138FE" w:rsidP="00BC372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22024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66019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蒋立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150732022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150732004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130712052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张晓品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130711059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詹炎炎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130711054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盛洁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130711038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李文龙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130712010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白菲菲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130711039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胡畅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130711003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勾新稳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130711073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吴坤晓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思想政治教育专业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130711055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思想政治教育专业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150711071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胡雄成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150712003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郑燕平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150712082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董博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150711070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李文学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150712037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熊民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140713021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裴玉好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行管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140712038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侯元丰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130712001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楼倩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140712044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140711063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崔怡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140711031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董雪艳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140712034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140712081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刘本伟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140712008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梁舒童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130712026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黎顺淘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140712051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宋玉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140711057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申亚娟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140711032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朱松元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140711059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140711051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杨亚静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思想政治教育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130713007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陈芳芳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行管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130713026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张美茹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行管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130713017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冯文佩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140731032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王盟涛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130411058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任献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130411024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徐彦娇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130413007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杜园园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应化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130413005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应用化学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140421004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许情情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精化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140413033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应化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140411087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邢刚颖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140411048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冯晓雪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130413002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赵利青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应化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130413038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高松伟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应化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130413023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陆亚楠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应化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130412037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于长江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化工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130412002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骆倩倩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化工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130412016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化工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130411059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杨钰莹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130411026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毛金慧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130411005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秦益群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单永强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131414005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赵梦亚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131414039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赵隆磊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131414033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焦玉龙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刘美云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张静怡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康秀丽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王含锐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131412007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袁珺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131412004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陈艳芳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张清贤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高远景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张金成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路阳阳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何庆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国志文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王振超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张海岐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王团徽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韩星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131414002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代亚婷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郭云攀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包馨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张雪钦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李鹏豪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皇甫银娜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翟雪迎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付立森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吕云娜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李瑞意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李星辰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葛菁芸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141412005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刘聪娜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测绘工程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田玉磊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闫文波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李菲菲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李世昭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赵晨洋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邓超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田亚娟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131414014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张惠芳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131414010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王彦娜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地理旅游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陈国锋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毛铛桥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王邵华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王晓倩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肖建虎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李自鹏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邹方方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朱永雪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姜欣欣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</w:t>
            </w:r>
            <w:r>
              <w:t xml:space="preserve"> </w:t>
            </w:r>
            <w:r>
              <w:rPr>
                <w:rFonts w:hint="eastAsia"/>
              </w:rPr>
              <w:t>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丁硕研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冯妍妍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</w:t>
            </w:r>
            <w:r>
              <w:t xml:space="preserve"> </w:t>
            </w:r>
            <w:r>
              <w:rPr>
                <w:rFonts w:hint="eastAsia"/>
              </w:rPr>
              <w:t>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翁芳芳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141413032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城乡规划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141414023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沈秋霞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许世圆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王佳媛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鲁瑞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范福磊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高志远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朱艺婷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关艳秋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141411042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吴磊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131411024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何以晨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环境与规划学院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131113080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谢京儒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131111043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许磊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131111036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鲁全胜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131113076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鲁功亮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131112032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贾祥飞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信息管理与信息系统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131111093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洪阳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131112030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程轩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信息管理与信息系统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131112025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王丽芬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信息管理与信息系统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131113028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周德虎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131113031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王明明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141114031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侯佳旭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物联网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131113061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李佩佩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电商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131113046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夏小纳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电商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131111062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梁梦阳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计科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131111059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宋艳艳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计科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131111013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计科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142012004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吕新凤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电商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142012043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电商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141114029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张海涛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物联网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141114044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石凯阳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物联网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141114011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陈玉萍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物联网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141114040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杜光飞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物联网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141112011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杨晓盈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141111048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张林宁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计科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141111055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李佳慧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计科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141111022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 xml:space="preserve">陈莹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计本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141111018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141111007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毕珍妮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131113015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唐凡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计算机与信息技术学院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电商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121812068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杨峰懿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131113063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宁子玲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秦意林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常文举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刘云飞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孟鑫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151731038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蒋西西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专升本</w:t>
            </w:r>
            <w:r>
              <w:t>15-1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121812002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赵文阁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黄婉琳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田杨帆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刘精卫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张艳婷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张天宇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毛珂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李文召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杨昆鹏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刘玉丰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胡传渠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刘丙华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张海峰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杨志博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史亚歌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贾双双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郑思齐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董淑敏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141812010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郑宁宁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王晶晶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秦叶维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沈琦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曾强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谭帅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史朝阳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冯蒙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董鹏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孟博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李兆熊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白建明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梁士玺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胡浩阳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樊可可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宋庆坤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魏阳光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李春恒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魏轩阳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杨华威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洪忠杰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江东阁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俞平展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邵玮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牛洁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刘庆庆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翟宇鑫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李鹏博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翟雪松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程梨明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侯明良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房丹丹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胡裕倩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王梦梦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赵一蒙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徐榕繁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王耀博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杨子豪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141811010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王换成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宋晓然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葛</w:t>
            </w:r>
            <w:r>
              <w:t xml:space="preserve"> </w:t>
            </w:r>
            <w:r>
              <w:rPr>
                <w:rFonts w:hint="eastAsia"/>
              </w:rPr>
              <w:t>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牛前林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卢</w:t>
            </w:r>
            <w:r>
              <w:t xml:space="preserve"> </w:t>
            </w:r>
            <w:r>
              <w:rPr>
                <w:rFonts w:hint="eastAsia"/>
              </w:rPr>
              <w:t>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吉瑞瑞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赵善通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张昌胜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顾能超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刘少伟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李佳敏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冯</w:t>
            </w:r>
            <w:r>
              <w:t xml:space="preserve"> </w:t>
            </w:r>
            <w:r>
              <w:rPr>
                <w:rFonts w:hint="eastAsia"/>
              </w:rPr>
              <w:t>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乔丽婷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131812011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禹汉青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131811120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霍</w:t>
            </w:r>
            <w:r>
              <w:t xml:space="preserve"> </w:t>
            </w:r>
            <w:r>
              <w:rPr>
                <w:rFonts w:hint="eastAsia"/>
              </w:rPr>
              <w:t>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刘文杰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131811113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苏超超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131811104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黄鹏鹏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131111078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杨声远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李家慧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131811123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王坤鹏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李进展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闫政伟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孔</w:t>
            </w:r>
            <w:r>
              <w:t xml:space="preserve"> </w:t>
            </w:r>
            <w:r>
              <w:rPr>
                <w:rFonts w:hint="eastAsia"/>
              </w:rPr>
              <w:t>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张馨月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李天刚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魏久燚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121812019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</w:t>
            </w:r>
            <w:r>
              <w:t xml:space="preserve"> </w:t>
            </w:r>
            <w:r>
              <w:rPr>
                <w:rFonts w:hint="eastAsia"/>
              </w:rPr>
              <w:t>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131811116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于永超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131811088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</w:t>
            </w:r>
            <w:r>
              <w:t xml:space="preserve"> </w:t>
            </w:r>
            <w:r>
              <w:rPr>
                <w:rFonts w:hint="eastAsia"/>
              </w:rPr>
              <w:t>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131314027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131314006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142013101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李浩浩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131312038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应用心理学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141311021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雷晓华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141315043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142013084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131311014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于跃龙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131315078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131315076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刘玲芝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141312017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位锦秀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教育技术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151333055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李亚琼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小教升本</w:t>
            </w:r>
            <w:r>
              <w:t>15-1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141315045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马兵杰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141311022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金茹月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142013037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姚红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142013115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孙延超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131315035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陶蕾琪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141314028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代晓蓓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131312006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刘晨阳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教育技术学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142023002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杨梦雨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14-1</w:t>
            </w:r>
            <w:r>
              <w:rPr>
                <w:rFonts w:hint="eastAsia"/>
              </w:rPr>
              <w:t>初等教育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141315041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苏勇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142013058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学前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141332100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王丽平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小教升本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141313003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李丹阳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应用心理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141313001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应用心理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131614012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王春萍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学前教育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142023055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袁玉洁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初等教育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141314062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小学教育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141314015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刘绍丽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小学教育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131312012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闫淑阳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教育科学学院</w:t>
            </w:r>
            <w:r>
              <w:t>?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教育技术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131611039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刘艳花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131511029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王康妮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131611052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王振鹏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131611041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卢璐月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130713015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桑博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132016006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李东娟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131615030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131615016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杨再彩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131615059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杨晓升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131614048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关明新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公共事业管理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131613057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李锦坡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131613002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142016073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夏潇盟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经济学（国际通识）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131613024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伍俊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131615003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何希语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国际经济与贸易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141511049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陈冠任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经济学（金融服务与理财方向）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141614039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冯晓东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公共事业管理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131612031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祝小淞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131612015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盛冉冉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131612017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市场营销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142016048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142016089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康璐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经济学</w:t>
            </w:r>
            <w:r>
              <w:t>14-2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142016067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杨淑涵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经济学</w:t>
            </w:r>
            <w:r>
              <w:t>14-2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142016019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李娟娟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经济学</w:t>
            </w:r>
            <w:r>
              <w:t>14-1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142016053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王凯利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经济学</w:t>
            </w:r>
            <w:r>
              <w:t>14-1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142016047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程红运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经济学</w:t>
            </w:r>
            <w:r>
              <w:t>14-1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142017056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梁鹏飞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物流</w:t>
            </w:r>
            <w:r>
              <w:t>14-1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142017044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李鑫然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物流</w:t>
            </w:r>
            <w:r>
              <w:t>14-1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142017063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韦金辉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物流</w:t>
            </w:r>
            <w:r>
              <w:t>14-1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141615001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李慧芳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物流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141615053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王鹏程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物流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141614008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苏艳婷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公管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141612049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杜为天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营销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141612058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伍春波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营销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141612032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王慧雨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营销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141613055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杨贺堂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141613048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国贸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141616037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潘振星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141616014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141616028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张晓玉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141611038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娄亚文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141611067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韩振雨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141611056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魏宁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121611030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王姝婷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12-1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132015082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郭晓广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13-2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132015033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苏若宇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13-1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132016008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胡月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经济法</w:t>
            </w:r>
            <w:r>
              <w:t>13-1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132016001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郭亚超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经济法</w:t>
            </w:r>
            <w:r>
              <w:t>13-1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132016022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孙浩然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经济法</w:t>
            </w:r>
            <w:r>
              <w:t>13-1</w:t>
            </w:r>
            <w:r>
              <w:rPr>
                <w:rFonts w:hint="eastAsia"/>
              </w:rPr>
              <w:t>（三本）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131615010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刘荣丽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物流管理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131615009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杨水招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物流管理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131611040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凡东杰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131611013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侯宇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131611009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张梦蝶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131611007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赵文琪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131611003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郑文娥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131614018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金春玉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公共事业管理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131614010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吴丽英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公共事业管理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131614003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高婕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公共事业管理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131612039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左幽兰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市场营销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131612003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么莹莹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市场营销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90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140613004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周小露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文化产业管理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140612051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程威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130612059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白晓强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140611041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宋红飞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140611020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陈荣会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140614040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社会工作（社区管理方向）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130611061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范致林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142011031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赵庆祥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文化产业管理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130613012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李伟萍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文化产业管理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130611017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140614015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樊婷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社会工作（社区管理方向）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140612052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候向峰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140613027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焦美星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历史与社会学院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文化产业管理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131214003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雕塑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131213044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李培玉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美术学书法方向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131211016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马静悦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131211135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何庆赛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131213013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刘晨阳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美术学书法方向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142022110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闫苏煜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</w:t>
            </w:r>
            <w:r>
              <w:rPr>
                <w:rFonts w:hint="eastAsia"/>
              </w:rPr>
              <w:t>美术教育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131214041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雕塑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131213014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毋杰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美术学（书法方向）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131213016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闫孟艳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美术学书法方向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131212007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张聪聪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绘画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141214007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孙彤彤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雕塑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141211124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郭全旭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131211088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郭姣娜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142022026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142022025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杜瑞晗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141212013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蔡怡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绘画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141212048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蔡春林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绘画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141213036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徐琼洋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书法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141213023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司马冬青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书法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141213030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史长燃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书法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141211087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付聪利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141211114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141211108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侯昕辰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141211008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141211056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王浩文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141211009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董科含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131212019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平佳琪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绘画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131212013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孙瑞阳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绘画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131212038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李妮宴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绘画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131212036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袁佳慧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绘画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131213026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刘晨雯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书法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131213043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詹英哲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书法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131213037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张丽媛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书法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131213030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书法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131211123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姜婷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131211095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张梦华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131211073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刘宁宁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131211129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杨永峰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131214019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邵坤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131211022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朱玺雯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131211065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赵幸运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131212010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申思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131211013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栗红霞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131214016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高铭婕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雕塑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131214031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李亚峰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雕塑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130915031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朱银凯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园林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130914018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谭灿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动物科学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130912014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130914006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曹蕊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动物科学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130913026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金叶青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130412045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张明明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化学工程与工艺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130911030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尤华乾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130915040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园林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130911004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130911042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甘心超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生物科学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130912010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郭璐莹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生物技术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130912021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徐惠琴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生物技术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130913031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生物工程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130915038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屈卫楠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园林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140911006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渠洋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140911067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李晓阳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140921046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生物技术及应用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140914027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王备战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动物科学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140915023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袁卷闲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园林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140912034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李小龙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140916001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农学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140911004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薛彦宇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生物科学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130912002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于颖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生物技术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130914015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吕海娟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动物科学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130913006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宗亚楠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生物工程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130911054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赵瑞英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生物科学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trHeight w:val="270"/>
        </w:trPr>
        <w:tc>
          <w:tcPr>
            <w:tcW w:w="11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130911002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张雨松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生物科学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130912004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马灿冉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生物技术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130911048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刘备备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生物科学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130911028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生物科学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130212048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王广赞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信息与计算科学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130212013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王东旭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信息与计算科学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130212003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李肖肖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信息与计算科学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130211028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蔡子漪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130211034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130211017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刘向荣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130213002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文小雨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130213035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程婷婷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统计学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130211059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马锦秀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130211074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时小腾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130211068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陈艺璇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数学与应用数学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140221019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丁雯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数专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140221130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方福康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数专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140221126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邢军帆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数专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140221101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数专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140221067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李如梦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数专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140221064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数专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140221047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数专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140221038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邵风云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数专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140221014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数专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140213046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统计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140213045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统计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140213039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统计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140213001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李月明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统计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140212046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董超凡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140212032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高艳云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140212005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刘丽利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140211101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140211095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李景忠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140211092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石生银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140211087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孙鼎涵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140211082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郑磊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140211043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魏子蓓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140211042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何梦欣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140211008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苗晨菁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130213040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张月梅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统计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130213001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于金钊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统计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130212006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徐小芳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信计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130212002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尹慧慧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信计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130211014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陈慧展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120211089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郑静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数学与信息科学学院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数学与应用数学</w:t>
            </w:r>
            <w:r>
              <w:t>12-2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130811075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胡宁宁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140812060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黄国豪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社会体育指导与管理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130814001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屈丽娟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健美操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130813007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赵婀娜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武术与民族传统体育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130812045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闫瑾瑾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130811004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徐亭亭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130814005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健美操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130812004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谭卓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社会体育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130821020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张敬田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(</w:t>
            </w:r>
            <w:r>
              <w:rPr>
                <w:rFonts w:hint="eastAsia"/>
              </w:rPr>
              <w:t>专</w:t>
            </w:r>
            <w: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130821015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(</w:t>
            </w:r>
            <w:r>
              <w:rPr>
                <w:rFonts w:hint="eastAsia"/>
              </w:rPr>
              <w:t>专</w:t>
            </w:r>
            <w: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130821010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吴爽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(</w:t>
            </w:r>
            <w:r>
              <w:rPr>
                <w:rFonts w:hint="eastAsia"/>
              </w:rPr>
              <w:t>专</w:t>
            </w:r>
            <w: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130813046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孙子超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民族传统体育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150831002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张君君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130812029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孙凯凯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社会体育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140813035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邢丁升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武术与民族传统体育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140821039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刘力豪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(</w:t>
            </w:r>
            <w:r>
              <w:rPr>
                <w:rFonts w:hint="eastAsia"/>
              </w:rPr>
              <w:t>专</w:t>
            </w:r>
            <w:r>
              <w:t>)14-1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140814019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刘振强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(</w:t>
            </w:r>
            <w:r>
              <w:rPr>
                <w:rFonts w:hint="eastAsia"/>
              </w:rPr>
              <w:t>健美操方向</w:t>
            </w:r>
            <w:r>
              <w:t>)14-1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140812056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武永波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社会体育指导与管理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140811109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田鸿胜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140811097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樊雪冰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140811065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田亚军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140811098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田云鹏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140811066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曹茜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140811047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申康伯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140811011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魏冉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140811009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曹雨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体育教育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130511132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黄丹盈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英本</w:t>
            </w:r>
            <w:r>
              <w:t>13-4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130511170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丁雅慧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英本</w:t>
            </w:r>
            <w:r>
              <w:t>13-4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130511098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英本</w:t>
            </w:r>
            <w:r>
              <w:t>13-3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130511092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英本</w:t>
            </w:r>
            <w:r>
              <w:t>13-3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131313034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英本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130511036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王雨寒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英本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130511021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邓贵芳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英本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130512077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田菲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日语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140521096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时唯皓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英教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140521094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张培军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英教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140521020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黄婷婷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英教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140521003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英教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140512066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范鹏程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日语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140512060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黄聪慧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日语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140512025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闫晓茹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日语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140512014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张云杰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日语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140511135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曹珊珊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英语师范</w:t>
            </w:r>
            <w:r>
              <w:t>14-5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140511147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王鑫媛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英语师范</w:t>
            </w:r>
            <w:r>
              <w:t>14-5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140511108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张艺伟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英语师范</w:t>
            </w:r>
            <w:r>
              <w:t>14-4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140511104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侯玉芹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英语师范</w:t>
            </w:r>
            <w:r>
              <w:t>14-4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140511068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於仙凤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英语师范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140511091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陈怡斐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英语师范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140511044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王万英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英语师范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140511052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吕云博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英语师范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140511013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董旭萍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英语师范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140511006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杨丽辉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英语师范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140513033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丁盼月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商务英语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140513040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刘安岩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国际商务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140513005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樊素柯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商务英语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140513011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王子扬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商务英语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140512045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郑倩文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日语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140511166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张奕尧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英语</w:t>
            </w:r>
            <w:r>
              <w:t>14-5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140112083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刘玉兰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国教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130111205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李学举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文秘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130111142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郭露露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文秘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130111100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张志鹏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文秘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130111135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景苗苗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文秘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130112043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国教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130112033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郑昌莉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国教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130112014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董柳豫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国教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130112099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常亚宾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国教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130112064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丁梦葵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国教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130112068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范娱涵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国教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130111161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肖雯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130111207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王琪琛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131315026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杨沛青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130111026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周霞飞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130111042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董金霞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131612047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何厚杰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140121161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姚淑娟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语教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140121074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曾寒冰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语教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140521058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李筱懿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语教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140121018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卞慧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语教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140121053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夏云飞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语教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140121054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语教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140121013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赵世楠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语教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140113080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王鹏霄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文秘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140113033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苏丽杰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文秘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101113031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岳淑娴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文秘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140112081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张姗姗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国教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140112050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孙明洁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国教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140112001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国教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140111072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王雪松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140111128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何天红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140111074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赵枭雅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140111054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苏日娜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140111070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史良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140111047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马红芳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汉语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130313004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师静利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物理学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142010002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吴赛楠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电气工程及其自动化（国际通识）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140315002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单芮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通信工程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130315008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贾迁迁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通信工程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140313007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姜程欢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应用物理学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140311029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肖威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140314006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杨欣欣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130316011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郭娅囡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130314064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连加巍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130316018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张晓帅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140311002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高满迪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140314024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130313009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魏正兴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应用物理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140316011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王景宇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140312039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韩翱键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130314043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张凤珠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140312026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130314010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苏耀伦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140316040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吴南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130313006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贺双慧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140314013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李大伟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电气工程及其自动化</w:t>
            </w:r>
            <w:r>
              <w:t>14-4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120312050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辛</w:t>
            </w:r>
            <w:r>
              <w:t xml:space="preserve"> </w:t>
            </w:r>
            <w:r>
              <w:rPr>
                <w:rFonts w:hint="eastAsia"/>
              </w:rPr>
              <w:t>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物理与电气信息学院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电本</w:t>
            </w:r>
            <w:r>
              <w:t>12-1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131912001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耿岩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131912059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褚琼玮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132012029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张雅光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视觉传达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131914028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马长红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视觉传达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131211069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杨皓喆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环境设计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132012068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视传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131912028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王思渊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动画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131914036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王雪珊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视传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131914031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任雯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视传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142019006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赵利盈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视传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142019035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马梦璐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视传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142019067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上官文艳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视传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142019122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李亚林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视传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142019110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视传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141913001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夏慧芳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摄影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141913023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周磊鑫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摄影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141914017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吴亚伟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视传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141914044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视传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122011057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艺术设计</w:t>
            </w:r>
            <w:r>
              <w:t>12-1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121911134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李梓阳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艺术设计</w:t>
            </w:r>
            <w:r>
              <w:t>12-3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142018132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朱亚琦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环境设计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142018103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史紫燕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环境设计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142018099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李星硕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环境设计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142018071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翟雪雅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环境设计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142018032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李俊宏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环境设计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142018021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雷瑞燕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环境设计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142018016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程帅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环境设计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141911032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王瑞尚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环境设计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141912028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动画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141912032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骆振雷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现代艺术学院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动画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131511038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李朝阳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倪翠妍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131511019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彭瑞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131511051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刘晓航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广播电视新闻学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131014011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薄冰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播音与主持艺术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131511005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林慧华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潘艳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131511024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曾佩佩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131513037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张馨予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播音与主持艺术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赵亚博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131513040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苏宁宁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播音与主持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张骞匀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131513051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朱爽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播音与主持艺术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杜娟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贾银涛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杨诗文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142014001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刘亚茹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广电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142015055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广编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142015015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李孟孟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广编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142014003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田甜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广电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142015018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来燕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广编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142015028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张雨薇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广编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142015053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陈振飞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广编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142015029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赵佳烁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广编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142015014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刘梦琦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广编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142014015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广电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142014016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翟佩洁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广电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142014002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王盛璋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G</w:t>
            </w:r>
            <w:r>
              <w:rPr>
                <w:rFonts w:hint="eastAsia"/>
              </w:rPr>
              <w:t>广电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王新歌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编导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编导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李安然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编导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孙月华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编导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131512005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姜明明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编导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141512019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141514030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杨航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广告创意与策划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141513026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彭辉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141511011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尹萌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141511045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王帅帅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141511015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141513014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141513013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马子洋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141513019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罗丹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141513025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薛宇琦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141513020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余毓斌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141514035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周名扬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广告创意与策划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100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141514019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程婷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广告创意与策划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141514031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郭丽平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广告创意与策划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100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141514014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广告创意与策划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100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141512005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141512023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李依林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141512060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贾斌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141512001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赵心语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141512002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齐晨红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141512052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李浩男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广播电视编导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131513003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段怡然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121513067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魏一灵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131513061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胡文焘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131513044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王艺翰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131513032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李双立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131513043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孙源宏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131513056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131511034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狄晓明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广电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131511007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成清秀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广电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131514014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王鸣笛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广告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131514033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倪文娟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广告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131514050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金雨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广告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131514003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张静涵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广告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131514009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张雨新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广告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131513048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范蒙蒙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131513019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李梦溪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播音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131511050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普燕英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131511004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阮翠云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131514023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李丹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新闻与传播学院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广告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131014008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影视表演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131014029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王彤炜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影视表演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131011067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陈秀花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</w:t>
            </w:r>
            <w:r>
              <w:rPr>
                <w:rFonts w:hint="eastAsia"/>
              </w:rPr>
              <w:t>级音乐学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131013023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</w:t>
            </w:r>
            <w:r>
              <w:rPr>
                <w:rFonts w:hint="eastAsia"/>
              </w:rPr>
              <w:t>舞蹈编导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131013034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万若娴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舞蹈编导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131013040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王丽红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舞蹈编导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131013046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张平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舞蹈编导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141012005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高静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音乐表演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131013001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131011115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彭松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131012046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周小琳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音乐表演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131012068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秦雯雯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音乐表演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131012077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刘艺辉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音乐表演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121013103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邱梦云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舞蹈编导一班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121014026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刘畅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表演一班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131012062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郭秋霞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音表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151032007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薛静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音表</w:t>
            </w:r>
            <w:r>
              <w:t>15</w:t>
            </w:r>
            <w:r>
              <w:rPr>
                <w:rFonts w:hint="eastAsia"/>
              </w:rPr>
              <w:t>专升本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131012003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王晓明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音表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131013033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马刘赢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舞编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131013049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崔艳清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舞编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131013009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马珂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舞编</w:t>
            </w:r>
            <w:r>
              <w:t>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131011080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田欣平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音学</w:t>
            </w:r>
            <w:r>
              <w:t>13-3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131011009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翟丽蓉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音学</w:t>
            </w:r>
            <w:r>
              <w:t>13-3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131011052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范慢慢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音学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131011070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孟光亚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音学</w:t>
            </w:r>
            <w:r>
              <w:t>13-2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82.5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141012012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音表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141011107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孙佩瑶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音学</w:t>
            </w:r>
            <w:r>
              <w:t>14-4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141011131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黄超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音学</w:t>
            </w:r>
            <w:r>
              <w:t>14-4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141011099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王世昌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音学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141011092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赵美莎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音学</w:t>
            </w:r>
            <w: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141011006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王飒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音学</w:t>
            </w:r>
            <w:r>
              <w:t>14-1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87.5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141012056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牛本坤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85</w:t>
            </w:r>
          </w:p>
        </w:tc>
      </w:tr>
      <w:tr w:rsidR="00A138FE" w:rsidRPr="001C1711" w:rsidTr="006721D0">
        <w:trPr>
          <w:gridBefore w:val="1"/>
          <w:trHeight w:val="270"/>
        </w:trPr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141012035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侯逸苒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音表</w:t>
            </w:r>
            <w:r>
              <w:t>14-2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138FE" w:rsidRDefault="00A138FE" w:rsidP="00BC3729">
            <w:pPr>
              <w:rPr>
                <w:rFonts w:ascii="宋体" w:cs="宋体"/>
                <w:sz w:val="24"/>
              </w:rPr>
            </w:pPr>
            <w:r>
              <w:t>80</w:t>
            </w:r>
          </w:p>
        </w:tc>
      </w:tr>
    </w:tbl>
    <w:p w:rsidR="00A138FE" w:rsidRDefault="00A138FE" w:rsidP="00A138FE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138FE" w:rsidRDefault="00A138FE" w:rsidP="00E1348B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138FE" w:rsidRDefault="00A138FE" w:rsidP="00E1348B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138FE" w:rsidRDefault="00A138FE" w:rsidP="00E1348B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138FE" w:rsidRDefault="00A138FE" w:rsidP="00E1348B">
      <w:pPr>
        <w:widowControl/>
        <w:shd w:val="clear" w:color="auto" w:fill="FFFFFF"/>
        <w:spacing w:line="560" w:lineRule="exact"/>
        <w:ind w:firstLineChars="148" w:firstLine="316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DD6FB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 w:rsidRPr="00DD6FBB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2: </w:t>
      </w:r>
      <w:r w:rsidRPr="00DD6FB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商丘师范学院第</w:t>
      </w:r>
      <w:r w:rsidRPr="00DD6FBB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38</w:t>
      </w:r>
      <w:r w:rsidRPr="00DD6FB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期入党积极分子结业考试报名表</w:t>
      </w:r>
    </w:p>
    <w:p w:rsidR="00A138FE" w:rsidRPr="00DD6FBB" w:rsidRDefault="00A138FE" w:rsidP="00E1348B">
      <w:pPr>
        <w:widowControl/>
        <w:shd w:val="clear" w:color="auto" w:fill="FFFFFF"/>
        <w:spacing w:line="560" w:lineRule="exact"/>
        <w:ind w:firstLineChars="347" w:firstLine="316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DD6FBB">
        <w:rPr>
          <w:rFonts w:ascii="黑体" w:eastAsia="黑体" w:hAnsi="宋体" w:cs="宋体" w:hint="eastAsia"/>
          <w:bCs/>
          <w:kern w:val="0"/>
          <w:sz w:val="24"/>
        </w:rPr>
        <w:t>单位：</w:t>
      </w:r>
      <w:r>
        <w:rPr>
          <w:rFonts w:ascii="黑体" w:eastAsia="黑体" w:hAnsi="宋体" w:cs="宋体"/>
          <w:bCs/>
          <w:kern w:val="0"/>
          <w:sz w:val="24"/>
        </w:rPr>
        <w:t xml:space="preserve">                  </w:t>
      </w:r>
      <w:r w:rsidRPr="00DD6FBB">
        <w:rPr>
          <w:rFonts w:ascii="黑体" w:eastAsia="黑体" w:hAnsi="宋体" w:cs="宋体" w:hint="eastAsia"/>
          <w:bCs/>
          <w:kern w:val="0"/>
          <w:sz w:val="24"/>
        </w:rPr>
        <w:t>（盖章）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    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tbl>
      <w:tblPr>
        <w:tblW w:w="7433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900"/>
        <w:gridCol w:w="1440"/>
        <w:gridCol w:w="1383"/>
        <w:gridCol w:w="1238"/>
        <w:gridCol w:w="1620"/>
      </w:tblGrid>
      <w:tr w:rsidR="00A138FE" w:rsidRPr="00DD6FBB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DD6FBB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DD6FBB"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900" w:type="dxa"/>
            <w:noWrap/>
            <w:vAlign w:val="center"/>
          </w:tcPr>
          <w:p w:rsidR="00A138FE" w:rsidRPr="00DD6FBB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DD6FBB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440" w:type="dxa"/>
            <w:noWrap/>
            <w:vAlign w:val="center"/>
          </w:tcPr>
          <w:p w:rsidR="00A138FE" w:rsidRPr="00DD6FBB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DD6FBB">
              <w:rPr>
                <w:rFonts w:ascii="宋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1383" w:type="dxa"/>
            <w:noWrap/>
            <w:vAlign w:val="center"/>
          </w:tcPr>
          <w:p w:rsidR="00A138FE" w:rsidRPr="00DD6FBB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DD6FBB">
              <w:rPr>
                <w:rFonts w:ascii="宋体" w:hAnsi="宋体" w:cs="宋体" w:hint="eastAsia"/>
                <w:bCs/>
                <w:kern w:val="0"/>
                <w:sz w:val="24"/>
              </w:rPr>
              <w:t>网上学习成绩</w:t>
            </w:r>
          </w:p>
        </w:tc>
        <w:tc>
          <w:tcPr>
            <w:tcW w:w="1238" w:type="dxa"/>
            <w:noWrap/>
            <w:vAlign w:val="center"/>
          </w:tcPr>
          <w:p w:rsidR="00A138FE" w:rsidRPr="00DD6FBB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DD6FBB">
              <w:rPr>
                <w:rFonts w:ascii="宋体" w:hAnsi="宋体" w:cs="宋体" w:hint="eastAsia"/>
                <w:bCs/>
                <w:kern w:val="0"/>
                <w:sz w:val="24"/>
              </w:rPr>
              <w:t>结业考试成绩</w:t>
            </w:r>
          </w:p>
        </w:tc>
        <w:tc>
          <w:tcPr>
            <w:tcW w:w="1620" w:type="dxa"/>
            <w:noWrap/>
            <w:vAlign w:val="center"/>
          </w:tcPr>
          <w:p w:rsidR="00A138FE" w:rsidRPr="00DD6FBB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DD6FBB">
              <w:rPr>
                <w:rFonts w:ascii="宋体" w:hAnsi="宋体" w:cs="宋体" w:hint="eastAsia"/>
                <w:bCs/>
                <w:kern w:val="0"/>
                <w:sz w:val="24"/>
              </w:rPr>
              <w:t>总评成绩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DD6FBB">
            <w:pPr>
              <w:widowControl/>
              <w:spacing w:line="56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A138FE" w:rsidRPr="007015D2" w:rsidTr="00170B56">
        <w:trPr>
          <w:trHeight w:val="480"/>
          <w:jc w:val="center"/>
        </w:trPr>
        <w:tc>
          <w:tcPr>
            <w:tcW w:w="852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90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83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noWrap/>
            <w:vAlign w:val="center"/>
          </w:tcPr>
          <w:p w:rsidR="00A138FE" w:rsidRPr="007015D2" w:rsidRDefault="00A138FE" w:rsidP="007015D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7015D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A138FE" w:rsidRPr="00D439EF" w:rsidRDefault="00A138FE" w:rsidP="00BD0B6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sectPr w:rsidR="00A138FE" w:rsidRPr="00D439EF" w:rsidSect="005B0F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FE" w:rsidRDefault="00A138FE" w:rsidP="008F7EB0">
      <w:r>
        <w:separator/>
      </w:r>
    </w:p>
  </w:endnote>
  <w:endnote w:type="continuationSeparator" w:id="0">
    <w:p w:rsidR="00A138FE" w:rsidRDefault="00A138FE" w:rsidP="008F7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FE" w:rsidRDefault="00A138FE">
    <w:pPr>
      <w:pStyle w:val="Footer"/>
      <w:jc w:val="center"/>
    </w:pPr>
    <w:fldSimple w:instr=" PAGE   \* MERGEFORMAT ">
      <w:r w:rsidRPr="005D1A85">
        <w:rPr>
          <w:noProof/>
          <w:lang w:val="zh-CN"/>
        </w:rPr>
        <w:t>19</w:t>
      </w:r>
    </w:fldSimple>
  </w:p>
  <w:p w:rsidR="00A138FE" w:rsidRDefault="00A138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FE" w:rsidRDefault="00A138FE" w:rsidP="008F7EB0">
      <w:r>
        <w:separator/>
      </w:r>
    </w:p>
  </w:footnote>
  <w:footnote w:type="continuationSeparator" w:id="0">
    <w:p w:rsidR="00A138FE" w:rsidRDefault="00A138FE" w:rsidP="008F7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035"/>
    <w:rsid w:val="00000FF4"/>
    <w:rsid w:val="00004829"/>
    <w:rsid w:val="00013FFB"/>
    <w:rsid w:val="00024A71"/>
    <w:rsid w:val="00025BCA"/>
    <w:rsid w:val="00031E5D"/>
    <w:rsid w:val="00036266"/>
    <w:rsid w:val="00055C67"/>
    <w:rsid w:val="00060BD9"/>
    <w:rsid w:val="000630C9"/>
    <w:rsid w:val="00073B7B"/>
    <w:rsid w:val="00076EEA"/>
    <w:rsid w:val="00080339"/>
    <w:rsid w:val="00096C9D"/>
    <w:rsid w:val="000A0679"/>
    <w:rsid w:val="000B046C"/>
    <w:rsid w:val="000B230A"/>
    <w:rsid w:val="000B7B82"/>
    <w:rsid w:val="000C6FD8"/>
    <w:rsid w:val="000F3BE2"/>
    <w:rsid w:val="001034FD"/>
    <w:rsid w:val="0011058D"/>
    <w:rsid w:val="00117167"/>
    <w:rsid w:val="00117B8C"/>
    <w:rsid w:val="00122955"/>
    <w:rsid w:val="00123DCE"/>
    <w:rsid w:val="00136028"/>
    <w:rsid w:val="00136E2A"/>
    <w:rsid w:val="001407D6"/>
    <w:rsid w:val="0014341A"/>
    <w:rsid w:val="00161F5B"/>
    <w:rsid w:val="001704C8"/>
    <w:rsid w:val="00170B56"/>
    <w:rsid w:val="00177915"/>
    <w:rsid w:val="00180212"/>
    <w:rsid w:val="00182A34"/>
    <w:rsid w:val="00186905"/>
    <w:rsid w:val="0019026A"/>
    <w:rsid w:val="00191FF2"/>
    <w:rsid w:val="001A0B5B"/>
    <w:rsid w:val="001C1711"/>
    <w:rsid w:val="001C6689"/>
    <w:rsid w:val="001C7424"/>
    <w:rsid w:val="001D3D35"/>
    <w:rsid w:val="001D601B"/>
    <w:rsid w:val="001D6F3F"/>
    <w:rsid w:val="001F767D"/>
    <w:rsid w:val="002028C1"/>
    <w:rsid w:val="002220E0"/>
    <w:rsid w:val="00227AD7"/>
    <w:rsid w:val="00242103"/>
    <w:rsid w:val="002520AF"/>
    <w:rsid w:val="00262E95"/>
    <w:rsid w:val="0028181E"/>
    <w:rsid w:val="0028594C"/>
    <w:rsid w:val="00286212"/>
    <w:rsid w:val="0029200B"/>
    <w:rsid w:val="00296756"/>
    <w:rsid w:val="002A6808"/>
    <w:rsid w:val="002C010C"/>
    <w:rsid w:val="002C2331"/>
    <w:rsid w:val="002D7944"/>
    <w:rsid w:val="002E56AC"/>
    <w:rsid w:val="00303B87"/>
    <w:rsid w:val="00310498"/>
    <w:rsid w:val="003315A4"/>
    <w:rsid w:val="003375F8"/>
    <w:rsid w:val="0033794A"/>
    <w:rsid w:val="00347A0C"/>
    <w:rsid w:val="00376862"/>
    <w:rsid w:val="0037703D"/>
    <w:rsid w:val="003770D1"/>
    <w:rsid w:val="003B619D"/>
    <w:rsid w:val="003B7A7A"/>
    <w:rsid w:val="003C034A"/>
    <w:rsid w:val="003C0D3D"/>
    <w:rsid w:val="003C32BB"/>
    <w:rsid w:val="003E29D3"/>
    <w:rsid w:val="003E4C44"/>
    <w:rsid w:val="003E5F2B"/>
    <w:rsid w:val="003E767E"/>
    <w:rsid w:val="00400F0B"/>
    <w:rsid w:val="004042F4"/>
    <w:rsid w:val="00407BC8"/>
    <w:rsid w:val="004147F6"/>
    <w:rsid w:val="00416AEA"/>
    <w:rsid w:val="0042114A"/>
    <w:rsid w:val="00421630"/>
    <w:rsid w:val="00432D32"/>
    <w:rsid w:val="00454E37"/>
    <w:rsid w:val="00477FBD"/>
    <w:rsid w:val="004827AF"/>
    <w:rsid w:val="00482F72"/>
    <w:rsid w:val="0048745B"/>
    <w:rsid w:val="004906F9"/>
    <w:rsid w:val="004B07EA"/>
    <w:rsid w:val="004B2F31"/>
    <w:rsid w:val="004C4D6F"/>
    <w:rsid w:val="004C695F"/>
    <w:rsid w:val="004D09C9"/>
    <w:rsid w:val="004D1B68"/>
    <w:rsid w:val="004D3B4A"/>
    <w:rsid w:val="004E7A62"/>
    <w:rsid w:val="004F36BD"/>
    <w:rsid w:val="0051630C"/>
    <w:rsid w:val="0052169C"/>
    <w:rsid w:val="005348EC"/>
    <w:rsid w:val="00534F75"/>
    <w:rsid w:val="00547EBD"/>
    <w:rsid w:val="005505C2"/>
    <w:rsid w:val="00556127"/>
    <w:rsid w:val="0055760B"/>
    <w:rsid w:val="00572A74"/>
    <w:rsid w:val="00585A0B"/>
    <w:rsid w:val="005873FC"/>
    <w:rsid w:val="005A0057"/>
    <w:rsid w:val="005B0FAB"/>
    <w:rsid w:val="005B307E"/>
    <w:rsid w:val="005C3686"/>
    <w:rsid w:val="005D19CD"/>
    <w:rsid w:val="005D1A85"/>
    <w:rsid w:val="005D7C52"/>
    <w:rsid w:val="005F37C4"/>
    <w:rsid w:val="005F5ACD"/>
    <w:rsid w:val="005F6472"/>
    <w:rsid w:val="006006CD"/>
    <w:rsid w:val="006272C2"/>
    <w:rsid w:val="00632826"/>
    <w:rsid w:val="00633630"/>
    <w:rsid w:val="0065145C"/>
    <w:rsid w:val="006615EA"/>
    <w:rsid w:val="00665B7D"/>
    <w:rsid w:val="00666C93"/>
    <w:rsid w:val="006721D0"/>
    <w:rsid w:val="00673646"/>
    <w:rsid w:val="00673704"/>
    <w:rsid w:val="00675D67"/>
    <w:rsid w:val="00677293"/>
    <w:rsid w:val="006A24F0"/>
    <w:rsid w:val="006A7572"/>
    <w:rsid w:val="006B7082"/>
    <w:rsid w:val="006C3D17"/>
    <w:rsid w:val="006E6213"/>
    <w:rsid w:val="00700DCC"/>
    <w:rsid w:val="007015D2"/>
    <w:rsid w:val="007139CE"/>
    <w:rsid w:val="00714CFF"/>
    <w:rsid w:val="0072525B"/>
    <w:rsid w:val="00726D79"/>
    <w:rsid w:val="00733A5E"/>
    <w:rsid w:val="00734E12"/>
    <w:rsid w:val="00767C08"/>
    <w:rsid w:val="007773A3"/>
    <w:rsid w:val="0078085A"/>
    <w:rsid w:val="0078622D"/>
    <w:rsid w:val="00790703"/>
    <w:rsid w:val="00796D0A"/>
    <w:rsid w:val="007B5FEF"/>
    <w:rsid w:val="007B6ACC"/>
    <w:rsid w:val="007C01C3"/>
    <w:rsid w:val="007C236E"/>
    <w:rsid w:val="007F0CA6"/>
    <w:rsid w:val="007F3F07"/>
    <w:rsid w:val="007F3FF3"/>
    <w:rsid w:val="00804448"/>
    <w:rsid w:val="00820B0A"/>
    <w:rsid w:val="00825D0C"/>
    <w:rsid w:val="00837A03"/>
    <w:rsid w:val="008535B4"/>
    <w:rsid w:val="00860D19"/>
    <w:rsid w:val="00873F64"/>
    <w:rsid w:val="00874B09"/>
    <w:rsid w:val="008A2B80"/>
    <w:rsid w:val="008B3CE4"/>
    <w:rsid w:val="008D0BFF"/>
    <w:rsid w:val="008D3AF5"/>
    <w:rsid w:val="008E323D"/>
    <w:rsid w:val="008F7EB0"/>
    <w:rsid w:val="00914B34"/>
    <w:rsid w:val="00932F57"/>
    <w:rsid w:val="009367C4"/>
    <w:rsid w:val="00962C8F"/>
    <w:rsid w:val="009657CE"/>
    <w:rsid w:val="0096793C"/>
    <w:rsid w:val="00973E22"/>
    <w:rsid w:val="00977B20"/>
    <w:rsid w:val="00990194"/>
    <w:rsid w:val="009A71D0"/>
    <w:rsid w:val="009D7C4F"/>
    <w:rsid w:val="00A05085"/>
    <w:rsid w:val="00A138FE"/>
    <w:rsid w:val="00A31EE2"/>
    <w:rsid w:val="00A42CB7"/>
    <w:rsid w:val="00A55523"/>
    <w:rsid w:val="00A71202"/>
    <w:rsid w:val="00A84C37"/>
    <w:rsid w:val="00A973AF"/>
    <w:rsid w:val="00AA3042"/>
    <w:rsid w:val="00AB04C3"/>
    <w:rsid w:val="00AF291D"/>
    <w:rsid w:val="00B067BE"/>
    <w:rsid w:val="00B14C99"/>
    <w:rsid w:val="00B20A70"/>
    <w:rsid w:val="00B27D50"/>
    <w:rsid w:val="00B44035"/>
    <w:rsid w:val="00B44310"/>
    <w:rsid w:val="00B5541D"/>
    <w:rsid w:val="00B56978"/>
    <w:rsid w:val="00B7443C"/>
    <w:rsid w:val="00B865AB"/>
    <w:rsid w:val="00BA7098"/>
    <w:rsid w:val="00BB6114"/>
    <w:rsid w:val="00BC3729"/>
    <w:rsid w:val="00BD0B67"/>
    <w:rsid w:val="00BE0682"/>
    <w:rsid w:val="00BF4D4B"/>
    <w:rsid w:val="00C01F43"/>
    <w:rsid w:val="00C0648D"/>
    <w:rsid w:val="00C205E6"/>
    <w:rsid w:val="00C245AE"/>
    <w:rsid w:val="00C25631"/>
    <w:rsid w:val="00C37391"/>
    <w:rsid w:val="00C50707"/>
    <w:rsid w:val="00C50B22"/>
    <w:rsid w:val="00C63BDD"/>
    <w:rsid w:val="00C71028"/>
    <w:rsid w:val="00C72A14"/>
    <w:rsid w:val="00C9626D"/>
    <w:rsid w:val="00CA4C38"/>
    <w:rsid w:val="00CA7931"/>
    <w:rsid w:val="00CB0C68"/>
    <w:rsid w:val="00CB2B57"/>
    <w:rsid w:val="00CB62AA"/>
    <w:rsid w:val="00D108A7"/>
    <w:rsid w:val="00D269C3"/>
    <w:rsid w:val="00D31036"/>
    <w:rsid w:val="00D36070"/>
    <w:rsid w:val="00D42083"/>
    <w:rsid w:val="00D439EF"/>
    <w:rsid w:val="00D51FE8"/>
    <w:rsid w:val="00D71C97"/>
    <w:rsid w:val="00D803F0"/>
    <w:rsid w:val="00D87BAD"/>
    <w:rsid w:val="00D97800"/>
    <w:rsid w:val="00DA0510"/>
    <w:rsid w:val="00DA311E"/>
    <w:rsid w:val="00DA3DB8"/>
    <w:rsid w:val="00DA42E9"/>
    <w:rsid w:val="00DB7E99"/>
    <w:rsid w:val="00DD203D"/>
    <w:rsid w:val="00DD6FBB"/>
    <w:rsid w:val="00DF1F96"/>
    <w:rsid w:val="00DF4ACE"/>
    <w:rsid w:val="00DF5280"/>
    <w:rsid w:val="00E01C8A"/>
    <w:rsid w:val="00E1348B"/>
    <w:rsid w:val="00E212FB"/>
    <w:rsid w:val="00E307CB"/>
    <w:rsid w:val="00E411B6"/>
    <w:rsid w:val="00E568CB"/>
    <w:rsid w:val="00E654AF"/>
    <w:rsid w:val="00E677DC"/>
    <w:rsid w:val="00E70948"/>
    <w:rsid w:val="00E7196F"/>
    <w:rsid w:val="00E82B45"/>
    <w:rsid w:val="00E856D7"/>
    <w:rsid w:val="00E91598"/>
    <w:rsid w:val="00EA0A27"/>
    <w:rsid w:val="00ED3A5C"/>
    <w:rsid w:val="00EE06A2"/>
    <w:rsid w:val="00EF0791"/>
    <w:rsid w:val="00EF15B8"/>
    <w:rsid w:val="00F140F8"/>
    <w:rsid w:val="00F158FF"/>
    <w:rsid w:val="00F16C11"/>
    <w:rsid w:val="00F2215D"/>
    <w:rsid w:val="00F315B4"/>
    <w:rsid w:val="00F33DBD"/>
    <w:rsid w:val="00F55EE4"/>
    <w:rsid w:val="00F57FC1"/>
    <w:rsid w:val="00F604C5"/>
    <w:rsid w:val="00FA1BAE"/>
    <w:rsid w:val="00FB6281"/>
    <w:rsid w:val="00FD55CD"/>
    <w:rsid w:val="00FE0E10"/>
    <w:rsid w:val="00FF33F4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FA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015D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7015D2"/>
    <w:rPr>
      <w:rFonts w:cs="Times New Roman"/>
      <w:kern w:val="2"/>
      <w:sz w:val="24"/>
      <w:szCs w:val="24"/>
    </w:rPr>
  </w:style>
  <w:style w:type="character" w:styleId="Hyperlink">
    <w:name w:val="Hyperlink"/>
    <w:basedOn w:val="DefaultParagraphFont"/>
    <w:uiPriority w:val="99"/>
    <w:rsid w:val="008F7EB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F7EB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8F7EB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Normal"/>
    <w:uiPriority w:val="99"/>
    <w:rsid w:val="008F7EB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8F7EB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8F7EB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8F7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7EB0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F7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F7EB0"/>
    <w:rPr>
      <w:rFonts w:cs="Times New Roman"/>
      <w:kern w:val="2"/>
      <w:sz w:val="18"/>
      <w:szCs w:val="18"/>
    </w:rPr>
  </w:style>
  <w:style w:type="paragraph" w:customStyle="1" w:styleId="xl22">
    <w:name w:val="xl22"/>
    <w:basedOn w:val="Normal"/>
    <w:uiPriority w:val="99"/>
    <w:rsid w:val="00377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3">
    <w:name w:val="xl23"/>
    <w:basedOn w:val="Normal"/>
    <w:uiPriority w:val="99"/>
    <w:rsid w:val="003770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19</Pages>
  <Words>3880</Words>
  <Characters>22119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windows7</cp:lastModifiedBy>
  <cp:revision>44</cp:revision>
  <cp:lastPrinted>2016-04-28T02:44:00Z</cp:lastPrinted>
  <dcterms:created xsi:type="dcterms:W3CDTF">2016-04-27T03:26:00Z</dcterms:created>
  <dcterms:modified xsi:type="dcterms:W3CDTF">2016-04-28T10:25:00Z</dcterms:modified>
</cp:coreProperties>
</file>